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F0" w:rsidRDefault="00907CF0" w:rsidP="001D5D78">
      <w:pPr>
        <w:jc w:val="center"/>
        <w:rPr>
          <w:color w:val="808080"/>
        </w:rPr>
      </w:pPr>
      <w:r>
        <w:rPr>
          <w:color w:val="333399"/>
          <w:sz w:val="22"/>
          <w:szCs w:val="22"/>
        </w:rPr>
        <w:tab/>
      </w:r>
      <w:r w:rsidRPr="006569EC">
        <w:rPr>
          <w:noProof/>
          <w:color w:val="80808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ZTŠ_logo_memo" style="width:81pt;height:26.25pt;visibility:visible">
            <v:imagedata r:id="rId4" o:title=""/>
          </v:shape>
        </w:pict>
      </w:r>
    </w:p>
    <w:p w:rsidR="00907CF0" w:rsidRDefault="00907CF0" w:rsidP="001D5D78">
      <w:pPr>
        <w:pStyle w:val="Caption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TEHNIČKA ŠKOLA ZAGREB</w:t>
      </w:r>
    </w:p>
    <w:p w:rsidR="00907CF0" w:rsidRDefault="00907CF0" w:rsidP="001D5D78">
      <w:pPr>
        <w:pStyle w:val="Heading2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Zagreb, Palmotićeva 84</w:t>
      </w:r>
    </w:p>
    <w:p w:rsidR="00907CF0" w:rsidRDefault="00907CF0" w:rsidP="001D5D78">
      <w:pPr>
        <w:tabs>
          <w:tab w:val="left" w:pos="2190"/>
        </w:tabs>
        <w:rPr>
          <w:color w:val="333399"/>
          <w:sz w:val="22"/>
          <w:szCs w:val="22"/>
        </w:rPr>
      </w:pPr>
    </w:p>
    <w:p w:rsidR="00907CF0" w:rsidRDefault="00907CF0" w:rsidP="001D5D78">
      <w:pPr>
        <w:rPr>
          <w:color w:val="333399"/>
          <w:sz w:val="22"/>
          <w:szCs w:val="22"/>
        </w:rPr>
      </w:pPr>
      <w:r>
        <w:rPr>
          <w:color w:val="333399"/>
          <w:sz w:val="22"/>
          <w:szCs w:val="22"/>
        </w:rPr>
        <w:t>Zagreb, 24.6.2013.god</w:t>
      </w:r>
    </w:p>
    <w:p w:rsidR="00907CF0" w:rsidRDefault="00907CF0" w:rsidP="001D5D78">
      <w:pPr>
        <w:rPr>
          <w:color w:val="333399"/>
          <w:sz w:val="22"/>
          <w:szCs w:val="22"/>
        </w:rPr>
      </w:pPr>
    </w:p>
    <w:p w:rsidR="00907CF0" w:rsidRDefault="00907CF0" w:rsidP="001D5D78">
      <w:pPr>
        <w:rPr>
          <w:color w:val="333399"/>
          <w:sz w:val="22"/>
          <w:szCs w:val="22"/>
        </w:rPr>
      </w:pPr>
    </w:p>
    <w:p w:rsidR="00907CF0" w:rsidRDefault="00907CF0" w:rsidP="001D5D78">
      <w:pPr>
        <w:rPr>
          <w:color w:val="333399"/>
          <w:sz w:val="22"/>
          <w:szCs w:val="22"/>
        </w:rPr>
      </w:pPr>
    </w:p>
    <w:p w:rsidR="00907CF0" w:rsidRDefault="00907CF0" w:rsidP="001D5D78">
      <w:pPr>
        <w:rPr>
          <w:color w:val="333399"/>
          <w:sz w:val="22"/>
          <w:szCs w:val="22"/>
        </w:rPr>
      </w:pPr>
    </w:p>
    <w:p w:rsidR="00907CF0" w:rsidRPr="00DE61EB" w:rsidRDefault="00907CF0" w:rsidP="001D5D78">
      <w:pPr>
        <w:rPr>
          <w:rFonts w:ascii="Garamond" w:hAnsi="Garamond" w:cs="Garamond"/>
          <w:b/>
          <w:bCs/>
          <w:color w:val="0000FF"/>
          <w:sz w:val="20"/>
          <w:szCs w:val="20"/>
        </w:rPr>
      </w:pPr>
      <w:r>
        <w:rPr>
          <w:rFonts w:ascii="Garamond" w:hAnsi="Garamond" w:cs="Garamond"/>
          <w:b/>
          <w:bCs/>
          <w:shadow/>
          <w:sz w:val="32"/>
          <w:szCs w:val="32"/>
        </w:rPr>
        <w:t>PRVI</w:t>
      </w:r>
      <w:r w:rsidRPr="00C62443">
        <w:rPr>
          <w:rFonts w:ascii="Garamond" w:hAnsi="Garamond" w:cs="Garamond"/>
          <w:b/>
          <w:bCs/>
          <w:shadow/>
          <w:sz w:val="32"/>
          <w:szCs w:val="32"/>
        </w:rPr>
        <w:t xml:space="preserve"> 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</w:t>
      </w:r>
      <w:r w:rsidRPr="00C62443">
        <w:rPr>
          <w:rFonts w:ascii="Garamond" w:hAnsi="Garamond" w:cs="Garamond"/>
          <w:b/>
          <w:bCs/>
          <w:shadow/>
          <w:sz w:val="32"/>
          <w:szCs w:val="32"/>
        </w:rPr>
        <w:t xml:space="preserve">POPRAVNI 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 </w:t>
      </w:r>
      <w:r w:rsidRPr="00C62443">
        <w:rPr>
          <w:rFonts w:ascii="Garamond" w:hAnsi="Garamond" w:cs="Garamond"/>
          <w:b/>
          <w:bCs/>
          <w:shadow/>
          <w:sz w:val="32"/>
          <w:szCs w:val="32"/>
        </w:rPr>
        <w:t>ROK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 </w:t>
      </w:r>
      <w:r w:rsidRPr="00C62443">
        <w:rPr>
          <w:rFonts w:ascii="Garamond" w:hAnsi="Garamond" w:cs="Garamond"/>
          <w:b/>
          <w:bCs/>
          <w:shadow/>
          <w:sz w:val="32"/>
          <w:szCs w:val="32"/>
        </w:rPr>
        <w:t xml:space="preserve"> ZA 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 NE</w:t>
      </w:r>
      <w:r w:rsidRPr="00C62443">
        <w:rPr>
          <w:rFonts w:ascii="Garamond" w:hAnsi="Garamond" w:cs="Garamond"/>
          <w:b/>
          <w:bCs/>
          <w:shadow/>
          <w:sz w:val="32"/>
          <w:szCs w:val="32"/>
        </w:rPr>
        <w:t>ZAVRŠNE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RAZREDE I </w:t>
      </w:r>
    </w:p>
    <w:p w:rsidR="00907CF0" w:rsidRDefault="00907CF0" w:rsidP="001D5D78">
      <w:pPr>
        <w:rPr>
          <w:rFonts w:ascii="Garamond" w:hAnsi="Garamond" w:cs="Garamond"/>
          <w:b/>
          <w:bCs/>
          <w:shadow/>
          <w:sz w:val="32"/>
          <w:szCs w:val="32"/>
        </w:rPr>
      </w:pPr>
      <w:r>
        <w:rPr>
          <w:rFonts w:ascii="Garamond" w:hAnsi="Garamond" w:cs="Garamond"/>
          <w:b/>
          <w:bCs/>
          <w:shadow/>
          <w:sz w:val="32"/>
          <w:szCs w:val="32"/>
        </w:rPr>
        <w:t>ZAVRŠNE  RAZREDE NAKON PREDMETNIH ISPITA</w:t>
      </w:r>
    </w:p>
    <w:p w:rsidR="00907CF0" w:rsidRPr="00C62443" w:rsidRDefault="00907CF0" w:rsidP="001D5D78">
      <w:pPr>
        <w:jc w:val="center"/>
        <w:rPr>
          <w:rFonts w:ascii="Garamond" w:hAnsi="Garamond" w:cs="Garamond"/>
          <w:b/>
          <w:bCs/>
          <w:shadow/>
          <w:sz w:val="32"/>
          <w:szCs w:val="32"/>
        </w:rPr>
      </w:pPr>
    </w:p>
    <w:p w:rsidR="00907CF0" w:rsidRPr="00B8764E" w:rsidRDefault="00907CF0" w:rsidP="001D5D78">
      <w:pPr>
        <w:tabs>
          <w:tab w:val="left" w:pos="1740"/>
        </w:tabs>
        <w:rPr>
          <w:rFonts w:ascii="Garamond" w:hAnsi="Garamond" w:cs="Garamond"/>
          <w:shadow/>
          <w:sz w:val="16"/>
          <w:szCs w:val="16"/>
        </w:rPr>
      </w:pPr>
      <w:r>
        <w:rPr>
          <w:rFonts w:ascii="Garamond" w:hAnsi="Garamond" w:cs="Garamond"/>
          <w:shadow/>
          <w:sz w:val="16"/>
          <w:szCs w:val="16"/>
        </w:rPr>
        <w:tab/>
      </w:r>
    </w:p>
    <w:tbl>
      <w:tblPr>
        <w:tblW w:w="105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160"/>
        <w:gridCol w:w="1440"/>
        <w:gridCol w:w="1440"/>
        <w:gridCol w:w="900"/>
        <w:gridCol w:w="900"/>
        <w:gridCol w:w="2941"/>
      </w:tblGrid>
      <w:tr w:rsidR="00907CF0" w:rsidRPr="001C2180">
        <w:tc>
          <w:tcPr>
            <w:tcW w:w="720" w:type="dxa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Red. broj</w:t>
            </w:r>
          </w:p>
        </w:tc>
        <w:tc>
          <w:tcPr>
            <w:tcW w:w="216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Predmet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Razred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Nadnevak</w:t>
            </w:r>
          </w:p>
        </w:tc>
        <w:tc>
          <w:tcPr>
            <w:tcW w:w="90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Vrijeme</w:t>
            </w:r>
          </w:p>
        </w:tc>
        <w:tc>
          <w:tcPr>
            <w:tcW w:w="90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Učionica</w:t>
            </w:r>
          </w:p>
        </w:tc>
        <w:tc>
          <w:tcPr>
            <w:tcW w:w="2941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Ispitno povjerenstvo</w:t>
            </w:r>
          </w:p>
        </w:tc>
      </w:tr>
      <w:tr w:rsidR="00907CF0" w:rsidRPr="001C2180">
        <w:trPr>
          <w:trHeight w:val="696"/>
        </w:trPr>
        <w:tc>
          <w:tcPr>
            <w:tcW w:w="720" w:type="dxa"/>
            <w:vMerge w:val="restart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1.</w:t>
            </w:r>
          </w:p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MATEMATIKA</w:t>
            </w:r>
          </w:p>
        </w:tc>
        <w:tc>
          <w:tcPr>
            <w:tcW w:w="1440" w:type="dxa"/>
            <w:vMerge w:val="restart"/>
            <w:vAlign w:val="center"/>
          </w:tcPr>
          <w:p w:rsidR="00907CF0" w:rsidRPr="006569EC" w:rsidRDefault="00907CF0" w:rsidP="00536765">
            <w:pPr>
              <w:snapToGrid w:val="0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1e1,1e2,1p1,1p2,1p3,</w:t>
            </w:r>
          </w:p>
          <w:p w:rsidR="00907CF0" w:rsidRPr="006569EC" w:rsidRDefault="00907CF0" w:rsidP="0053676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 xml:space="preserve">2e2,2p2,2p33e1,4e2     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</w:t>
            </w:r>
          </w:p>
          <w:p w:rsidR="00907CF0" w:rsidRPr="006569EC" w:rsidRDefault="00907CF0" w:rsidP="0053676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1.7 2013.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34</w:t>
            </w: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 xml:space="preserve">       36</w:t>
            </w:r>
          </w:p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i 37</w:t>
            </w:r>
          </w:p>
        </w:tc>
        <w:tc>
          <w:tcPr>
            <w:tcW w:w="2941" w:type="dxa"/>
            <w:vMerge w:val="restart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Snježana Šišić – ispitivač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Mirjana Matijević – ispitivač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zamjenik (4.e2)- zapisničar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Razrednici(zamjenici) - zapisničari</w:t>
            </w:r>
          </w:p>
        </w:tc>
      </w:tr>
      <w:tr w:rsidR="00907CF0" w:rsidRPr="001C2180">
        <w:trPr>
          <w:trHeight w:val="315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  <w:p w:rsidR="00907CF0" w:rsidRPr="006569EC" w:rsidRDefault="00907CF0" w:rsidP="00130A81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2.7.2013.</w:t>
            </w:r>
          </w:p>
        </w:tc>
        <w:tc>
          <w:tcPr>
            <w:tcW w:w="900" w:type="dxa"/>
            <w:vAlign w:val="center"/>
          </w:tcPr>
          <w:p w:rsidR="00907CF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36</w:t>
            </w: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 xml:space="preserve">        </w:t>
            </w:r>
          </w:p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240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2p3</w:t>
            </w:r>
          </w:p>
        </w:tc>
        <w:tc>
          <w:tcPr>
            <w:tcW w:w="900" w:type="dxa"/>
            <w:vAlign w:val="center"/>
          </w:tcPr>
          <w:p w:rsidR="00907CF0" w:rsidRDefault="00907CF0" w:rsidP="00DE61EB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210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130A81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1e2</w:t>
            </w:r>
          </w:p>
        </w:tc>
        <w:tc>
          <w:tcPr>
            <w:tcW w:w="900" w:type="dxa"/>
            <w:vAlign w:val="center"/>
          </w:tcPr>
          <w:p w:rsidR="00907CF0" w:rsidRDefault="00907CF0" w:rsidP="00130A81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45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255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130A81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1p1</w:t>
            </w:r>
          </w:p>
        </w:tc>
        <w:tc>
          <w:tcPr>
            <w:tcW w:w="900" w:type="dxa"/>
            <w:vAlign w:val="center"/>
          </w:tcPr>
          <w:p w:rsidR="00907CF0" w:rsidRDefault="00907CF0" w:rsidP="002A1AC9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12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240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130A81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  <w:p w:rsidR="00907CF0" w:rsidRPr="006569EC" w:rsidRDefault="00907CF0" w:rsidP="00130A81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3.7.2013.</w:t>
            </w:r>
          </w:p>
        </w:tc>
        <w:tc>
          <w:tcPr>
            <w:tcW w:w="900" w:type="dxa"/>
            <w:vAlign w:val="center"/>
          </w:tcPr>
          <w:p w:rsidR="00907CF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180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130A81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1e1</w:t>
            </w:r>
          </w:p>
        </w:tc>
        <w:tc>
          <w:tcPr>
            <w:tcW w:w="900" w:type="dxa"/>
            <w:vAlign w:val="center"/>
          </w:tcPr>
          <w:p w:rsidR="00907CF0" w:rsidRDefault="00907CF0" w:rsidP="00130A81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150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1p2</w:t>
            </w:r>
          </w:p>
        </w:tc>
        <w:tc>
          <w:tcPr>
            <w:tcW w:w="900" w:type="dxa"/>
            <w:vAlign w:val="center"/>
          </w:tcPr>
          <w:p w:rsidR="00907CF0" w:rsidRDefault="00907CF0" w:rsidP="00130A81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225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1p3</w:t>
            </w:r>
          </w:p>
        </w:tc>
        <w:tc>
          <w:tcPr>
            <w:tcW w:w="900" w:type="dxa"/>
            <w:vAlign w:val="center"/>
          </w:tcPr>
          <w:p w:rsidR="00907CF0" w:rsidRDefault="00907CF0" w:rsidP="00130A81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11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165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3e1</w:t>
            </w:r>
          </w:p>
        </w:tc>
        <w:tc>
          <w:tcPr>
            <w:tcW w:w="900" w:type="dxa"/>
            <w:vAlign w:val="center"/>
          </w:tcPr>
          <w:p w:rsidR="00907CF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12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180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07CF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180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130A81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  <w:p w:rsidR="00907CF0" w:rsidRPr="006569EC" w:rsidRDefault="00907CF0" w:rsidP="00130A81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4.7.2013.</w:t>
            </w:r>
          </w:p>
        </w:tc>
        <w:tc>
          <w:tcPr>
            <w:tcW w:w="900" w:type="dxa"/>
            <w:vAlign w:val="center"/>
          </w:tcPr>
          <w:p w:rsidR="00907CF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180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4e2</w:t>
            </w:r>
          </w:p>
        </w:tc>
        <w:tc>
          <w:tcPr>
            <w:tcW w:w="900" w:type="dxa"/>
            <w:vAlign w:val="center"/>
          </w:tcPr>
          <w:p w:rsidR="00907CF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180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DE61EB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2e2</w:t>
            </w:r>
          </w:p>
        </w:tc>
        <w:tc>
          <w:tcPr>
            <w:tcW w:w="900" w:type="dxa"/>
            <w:vAlign w:val="center"/>
          </w:tcPr>
          <w:p w:rsidR="00907CF0" w:rsidRDefault="00907CF0" w:rsidP="00130A81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180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DE61EB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2p2</w:t>
            </w:r>
          </w:p>
        </w:tc>
        <w:tc>
          <w:tcPr>
            <w:tcW w:w="900" w:type="dxa"/>
            <w:vAlign w:val="center"/>
          </w:tcPr>
          <w:p w:rsidR="00907CF0" w:rsidRDefault="00907CF0" w:rsidP="00AF0259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11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660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MATEMATIKA</w:t>
            </w:r>
          </w:p>
        </w:tc>
        <w:tc>
          <w:tcPr>
            <w:tcW w:w="1440" w:type="dxa"/>
            <w:vMerge w:val="restart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1p6,2e1, 2p1,2p6  3p3,3e2,3p2,3p1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</w:t>
            </w: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 xml:space="preserve"> </w:t>
            </w:r>
          </w:p>
          <w:p w:rsidR="00907CF0" w:rsidRPr="006569EC" w:rsidRDefault="00907CF0" w:rsidP="0053676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1.7. 2013.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38</w:t>
            </w:r>
          </w:p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i</w:t>
            </w:r>
          </w:p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40</w:t>
            </w:r>
          </w:p>
        </w:tc>
        <w:tc>
          <w:tcPr>
            <w:tcW w:w="2941" w:type="dxa"/>
            <w:vMerge w:val="restart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Nađa Srdoč– ispitivač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M.P.Jurković– ispitivač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 xml:space="preserve"> Razrednici(zamjenici)  - zapisničari</w:t>
            </w:r>
          </w:p>
        </w:tc>
      </w:tr>
      <w:tr w:rsidR="00907CF0" w:rsidRPr="001C2180">
        <w:trPr>
          <w:trHeight w:val="495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 xml:space="preserve">   </w:t>
            </w: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  <w:p w:rsidR="00907CF0" w:rsidRPr="006569EC" w:rsidRDefault="00907CF0" w:rsidP="00536765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    2.7.2013.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07CF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  <w:p w:rsidR="00907CF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37</w:t>
            </w:r>
          </w:p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37</w:t>
            </w: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135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536765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2p1</w:t>
            </w:r>
          </w:p>
        </w:tc>
        <w:tc>
          <w:tcPr>
            <w:tcW w:w="900" w:type="dxa"/>
            <w:vAlign w:val="center"/>
          </w:tcPr>
          <w:p w:rsidR="00907CF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195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536765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2e1</w:t>
            </w:r>
          </w:p>
        </w:tc>
        <w:tc>
          <w:tcPr>
            <w:tcW w:w="900" w:type="dxa"/>
            <w:vAlign w:val="center"/>
          </w:tcPr>
          <w:p w:rsidR="00907CF0" w:rsidRDefault="00907CF0" w:rsidP="0053676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165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2p6</w:t>
            </w:r>
          </w:p>
        </w:tc>
        <w:tc>
          <w:tcPr>
            <w:tcW w:w="900" w:type="dxa"/>
            <w:vAlign w:val="center"/>
          </w:tcPr>
          <w:p w:rsidR="00907CF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135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3p1</w:t>
            </w:r>
          </w:p>
        </w:tc>
        <w:tc>
          <w:tcPr>
            <w:tcW w:w="900" w:type="dxa"/>
            <w:vAlign w:val="center"/>
          </w:tcPr>
          <w:p w:rsidR="00907CF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135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3p2</w:t>
            </w:r>
          </w:p>
        </w:tc>
        <w:tc>
          <w:tcPr>
            <w:tcW w:w="900" w:type="dxa"/>
            <w:vAlign w:val="center"/>
          </w:tcPr>
          <w:p w:rsidR="00907CF0" w:rsidRDefault="00907CF0" w:rsidP="0053676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11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150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3p3</w:t>
            </w:r>
          </w:p>
        </w:tc>
        <w:tc>
          <w:tcPr>
            <w:tcW w:w="900" w:type="dxa"/>
            <w:vAlign w:val="center"/>
          </w:tcPr>
          <w:p w:rsidR="00907CF0" w:rsidRDefault="00907CF0" w:rsidP="0053676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12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165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3e2</w:t>
            </w:r>
          </w:p>
        </w:tc>
        <w:tc>
          <w:tcPr>
            <w:tcW w:w="900" w:type="dxa"/>
            <w:vAlign w:val="center"/>
          </w:tcPr>
          <w:p w:rsidR="00907CF0" w:rsidRDefault="00907CF0" w:rsidP="0053676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12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180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1p6</w:t>
            </w:r>
          </w:p>
        </w:tc>
        <w:tc>
          <w:tcPr>
            <w:tcW w:w="900" w:type="dxa"/>
            <w:vAlign w:val="center"/>
          </w:tcPr>
          <w:p w:rsidR="00907CF0" w:rsidRDefault="00907CF0" w:rsidP="0053676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540"/>
        </w:trPr>
        <w:tc>
          <w:tcPr>
            <w:tcW w:w="720" w:type="dxa"/>
            <w:vMerge w:val="restart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2.</w:t>
            </w:r>
          </w:p>
        </w:tc>
        <w:tc>
          <w:tcPr>
            <w:tcW w:w="2160" w:type="dxa"/>
            <w:vMerge w:val="restart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HRVATSKI JEZIK</w:t>
            </w:r>
          </w:p>
        </w:tc>
        <w:tc>
          <w:tcPr>
            <w:tcW w:w="1440" w:type="dxa"/>
            <w:vMerge w:val="restart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1e2,2e2,2p2,3p1,3p3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AF0259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1. 7.2013. pismeni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AF0259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15</w:t>
            </w:r>
          </w:p>
        </w:tc>
        <w:tc>
          <w:tcPr>
            <w:tcW w:w="900" w:type="dxa"/>
            <w:vMerge w:val="restart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34</w:t>
            </w:r>
          </w:p>
        </w:tc>
        <w:tc>
          <w:tcPr>
            <w:tcW w:w="2941" w:type="dxa"/>
            <w:vMerge w:val="restart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Ingrid Boban– ispitivač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Mirna Bauk– ispitivač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Barbara Šimović-ispitivač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Razrednici (zamjenici) - zapisničari</w:t>
            </w:r>
          </w:p>
        </w:tc>
      </w:tr>
      <w:tr w:rsidR="00907CF0" w:rsidRPr="001C2180">
        <w:trPr>
          <w:trHeight w:val="750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2.07.2013.</w:t>
            </w:r>
          </w:p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180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F02485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2e2</w:t>
            </w:r>
          </w:p>
        </w:tc>
        <w:tc>
          <w:tcPr>
            <w:tcW w:w="900" w:type="dxa"/>
            <w:vAlign w:val="center"/>
          </w:tcPr>
          <w:p w:rsidR="00907CF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165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1e2,2p2,3p1,3p3</w:t>
            </w:r>
          </w:p>
        </w:tc>
        <w:tc>
          <w:tcPr>
            <w:tcW w:w="900" w:type="dxa"/>
            <w:vAlign w:val="center"/>
          </w:tcPr>
          <w:p w:rsidR="00907CF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810"/>
        </w:trPr>
        <w:tc>
          <w:tcPr>
            <w:tcW w:w="720" w:type="dxa"/>
            <w:vMerge w:val="restart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3.</w:t>
            </w:r>
          </w:p>
        </w:tc>
        <w:tc>
          <w:tcPr>
            <w:tcW w:w="2160" w:type="dxa"/>
            <w:vMerge w:val="restart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ENGLESKI JEZIK</w:t>
            </w:r>
          </w:p>
        </w:tc>
        <w:tc>
          <w:tcPr>
            <w:tcW w:w="1440" w:type="dxa"/>
            <w:vMerge w:val="restart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1p2,2e1,2e2,2p3,2p6,3p1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1.07.2013.</w:t>
            </w:r>
          </w:p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AF0259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 w:rsidRPr="001C2180"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 w:val="restart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40</w:t>
            </w:r>
          </w:p>
        </w:tc>
        <w:tc>
          <w:tcPr>
            <w:tcW w:w="2941" w:type="dxa"/>
            <w:vMerge w:val="restart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Maja Ostojić – ispitivač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Zoran Tošanov– ispitivač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Iolanda L.Mikulić – ispitivač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Razrednici(zamjenici)  - zapisničari</w:t>
            </w:r>
          </w:p>
        </w:tc>
      </w:tr>
      <w:tr w:rsidR="00907CF0" w:rsidRPr="001C2180">
        <w:trPr>
          <w:trHeight w:val="570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4.07.2013.</w:t>
            </w:r>
          </w:p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</w:pP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90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Drugi razredi</w:t>
            </w:r>
          </w:p>
        </w:tc>
        <w:tc>
          <w:tcPr>
            <w:tcW w:w="900" w:type="dxa"/>
            <w:vAlign w:val="center"/>
          </w:tcPr>
          <w:p w:rsidR="00907CF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165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Ostali razredi</w:t>
            </w:r>
          </w:p>
        </w:tc>
        <w:tc>
          <w:tcPr>
            <w:tcW w:w="900" w:type="dxa"/>
            <w:vAlign w:val="center"/>
          </w:tcPr>
          <w:p w:rsidR="00907CF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 w:rsidRPr="001C2180"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>
              <w:rPr>
                <w:rFonts w:ascii="Garamond" w:hAnsi="Garamond" w:cs="Garamond"/>
                <w:shadow/>
                <w:sz w:val="32"/>
                <w:szCs w:val="32"/>
              </w:rPr>
              <w:t>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705"/>
        </w:trPr>
        <w:tc>
          <w:tcPr>
            <w:tcW w:w="720" w:type="dxa"/>
            <w:vMerge w:val="restart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4.</w:t>
            </w:r>
          </w:p>
        </w:tc>
        <w:tc>
          <w:tcPr>
            <w:tcW w:w="2160" w:type="dxa"/>
            <w:vMerge w:val="restart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NJEMAČKI JEZIK</w:t>
            </w:r>
          </w:p>
        </w:tc>
        <w:tc>
          <w:tcPr>
            <w:tcW w:w="1440" w:type="dxa"/>
            <w:vMerge w:val="restart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 xml:space="preserve">1p2  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0A3200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1.07.2013.</w:t>
            </w:r>
          </w:p>
          <w:p w:rsidR="00907CF0" w:rsidRPr="006569EC" w:rsidRDefault="00907CF0" w:rsidP="000A3200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</w:t>
            </w:r>
          </w:p>
        </w:tc>
        <w:tc>
          <w:tcPr>
            <w:tcW w:w="90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1C2180"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 w:val="restart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38</w:t>
            </w:r>
          </w:p>
        </w:tc>
        <w:tc>
          <w:tcPr>
            <w:tcW w:w="2941" w:type="dxa"/>
            <w:vMerge w:val="restart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MirnaS.Žakman– ispitivač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Ksenija Halter–član</w:t>
            </w:r>
          </w:p>
          <w:p w:rsidR="00907CF0" w:rsidRPr="006569EC" w:rsidRDefault="00907CF0" w:rsidP="00EE45CD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Razrednica-zapisničar</w:t>
            </w:r>
          </w:p>
        </w:tc>
      </w:tr>
      <w:tr w:rsidR="00907CF0" w:rsidRPr="001C2180">
        <w:trPr>
          <w:trHeight w:val="165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E45CD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4.07.2013.</w:t>
            </w:r>
          </w:p>
          <w:p w:rsidR="00907CF0" w:rsidRPr="006569EC" w:rsidRDefault="00907CF0" w:rsidP="00EE45CD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465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E45CD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1p2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c>
          <w:tcPr>
            <w:tcW w:w="72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5.</w:t>
            </w:r>
          </w:p>
        </w:tc>
        <w:tc>
          <w:tcPr>
            <w:tcW w:w="216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POVIJEST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E45CD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1e2,2p1,2p3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3.07.2013.</w:t>
            </w:r>
          </w:p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11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41</w:t>
            </w:r>
          </w:p>
        </w:tc>
        <w:tc>
          <w:tcPr>
            <w:tcW w:w="2941" w:type="dxa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Lovorka Visković– ispitivač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Tomislav Not – član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Razrednici (zamjenici) - zapisničari</w:t>
            </w:r>
          </w:p>
        </w:tc>
      </w:tr>
      <w:tr w:rsidR="00907CF0" w:rsidRPr="001C2180">
        <w:trPr>
          <w:trHeight w:val="555"/>
        </w:trPr>
        <w:tc>
          <w:tcPr>
            <w:tcW w:w="720" w:type="dxa"/>
            <w:vMerge w:val="restart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6.</w:t>
            </w:r>
          </w:p>
        </w:tc>
        <w:tc>
          <w:tcPr>
            <w:tcW w:w="2160" w:type="dxa"/>
            <w:vMerge w:val="restart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FIZIKA</w:t>
            </w:r>
          </w:p>
        </w:tc>
        <w:tc>
          <w:tcPr>
            <w:tcW w:w="1440" w:type="dxa"/>
            <w:vMerge w:val="restart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1e2,1p1,1p2,1p3,2e2,2p1,2p2,3e1,3e2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4.07.2013.</w:t>
            </w:r>
          </w:p>
        </w:tc>
        <w:tc>
          <w:tcPr>
            <w:tcW w:w="900" w:type="dxa"/>
            <w:vAlign w:val="center"/>
          </w:tcPr>
          <w:p w:rsidR="00907CF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22</w:t>
            </w:r>
          </w:p>
        </w:tc>
        <w:tc>
          <w:tcPr>
            <w:tcW w:w="2941" w:type="dxa"/>
            <w:vMerge w:val="restart"/>
            <w:vAlign w:val="center"/>
          </w:tcPr>
          <w:p w:rsidR="00907CF0" w:rsidRPr="006569EC" w:rsidRDefault="00907CF0" w:rsidP="0044454D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Nevenka Horvačić– ispitivač</w:t>
            </w:r>
          </w:p>
          <w:p w:rsidR="00907CF0" w:rsidRPr="006569EC" w:rsidRDefault="00907CF0" w:rsidP="0044454D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Mario zečević – ispitivač</w:t>
            </w:r>
          </w:p>
          <w:p w:rsidR="00907CF0" w:rsidRPr="006569EC" w:rsidRDefault="00907CF0" w:rsidP="0044454D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Zamjenik(1e2)-zapisničar</w:t>
            </w:r>
          </w:p>
          <w:p w:rsidR="00907CF0" w:rsidRPr="006569EC" w:rsidRDefault="00907CF0" w:rsidP="0044454D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Razrednici (zamjenici) - zapisničari</w:t>
            </w:r>
          </w:p>
        </w:tc>
      </w:tr>
      <w:tr w:rsidR="00907CF0" w:rsidRPr="001C2180">
        <w:trPr>
          <w:trHeight w:val="120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Prvi razredi</w:t>
            </w:r>
          </w:p>
        </w:tc>
        <w:tc>
          <w:tcPr>
            <w:tcW w:w="900" w:type="dxa"/>
            <w:vAlign w:val="center"/>
          </w:tcPr>
          <w:p w:rsidR="00907CF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 w:rsidRPr="001C2180"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225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Ostali razredi</w:t>
            </w:r>
          </w:p>
        </w:tc>
        <w:tc>
          <w:tcPr>
            <w:tcW w:w="900" w:type="dxa"/>
            <w:vAlign w:val="center"/>
          </w:tcPr>
          <w:p w:rsidR="00907CF0" w:rsidRDefault="00907CF0" w:rsidP="0044454D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 w:rsidRPr="001C2180"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>
              <w:rPr>
                <w:rFonts w:ascii="Garamond" w:hAnsi="Garamond" w:cs="Garamond"/>
                <w:shadow/>
                <w:sz w:val="32"/>
                <w:szCs w:val="32"/>
              </w:rPr>
              <w:t>3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c>
          <w:tcPr>
            <w:tcW w:w="72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7.</w:t>
            </w:r>
          </w:p>
        </w:tc>
        <w:tc>
          <w:tcPr>
            <w:tcW w:w="216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GEOGRAFIJA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40324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1e2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40324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3.07.2013.</w:t>
            </w:r>
          </w:p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07CF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11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41</w:t>
            </w:r>
          </w:p>
        </w:tc>
        <w:tc>
          <w:tcPr>
            <w:tcW w:w="2941" w:type="dxa"/>
            <w:vAlign w:val="center"/>
          </w:tcPr>
          <w:p w:rsidR="00907CF0" w:rsidRPr="006569EC" w:rsidRDefault="00907CF0" w:rsidP="0040324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Tomislav Not– ispitivač</w:t>
            </w:r>
          </w:p>
          <w:p w:rsidR="00907CF0" w:rsidRPr="006569EC" w:rsidRDefault="00907CF0" w:rsidP="0040324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Lovorka Visković – član</w:t>
            </w:r>
          </w:p>
          <w:p w:rsidR="00907CF0" w:rsidRPr="006569EC" w:rsidRDefault="00907CF0" w:rsidP="00F14271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Razrednik- zapisničar</w:t>
            </w:r>
          </w:p>
        </w:tc>
      </w:tr>
      <w:tr w:rsidR="00907CF0" w:rsidRPr="001C2180">
        <w:tc>
          <w:tcPr>
            <w:tcW w:w="72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8.</w:t>
            </w:r>
          </w:p>
        </w:tc>
        <w:tc>
          <w:tcPr>
            <w:tcW w:w="216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KEMIJA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1e1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</w:t>
            </w: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.07.2013.</w:t>
            </w:r>
          </w:p>
        </w:tc>
        <w:tc>
          <w:tcPr>
            <w:tcW w:w="900" w:type="dxa"/>
            <w:vAlign w:val="center"/>
          </w:tcPr>
          <w:p w:rsidR="00907CF0" w:rsidRDefault="00907CF0" w:rsidP="00F14271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 w:rsidRPr="001C2180"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>
              <w:rPr>
                <w:rFonts w:ascii="Garamond" w:hAnsi="Garamond" w:cs="Garamond"/>
                <w:shadow/>
                <w:sz w:val="32"/>
                <w:szCs w:val="32"/>
              </w:rPr>
              <w:t>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22</w:t>
            </w:r>
          </w:p>
        </w:tc>
        <w:tc>
          <w:tcPr>
            <w:tcW w:w="2941" w:type="dxa"/>
            <w:vAlign w:val="center"/>
          </w:tcPr>
          <w:p w:rsidR="00907CF0" w:rsidRPr="006569EC" w:rsidRDefault="00907CF0" w:rsidP="00F14271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Zlata Krpan– ispitivač</w:t>
            </w:r>
          </w:p>
          <w:p w:rsidR="00907CF0" w:rsidRPr="006569EC" w:rsidRDefault="00907CF0" w:rsidP="00F14271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Nevenka Horvačić – član</w:t>
            </w:r>
          </w:p>
          <w:p w:rsidR="00907CF0" w:rsidRPr="006569EC" w:rsidRDefault="00907CF0" w:rsidP="00F14271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Razrednik- zapisničar</w:t>
            </w:r>
          </w:p>
        </w:tc>
      </w:tr>
      <w:tr w:rsidR="00907CF0" w:rsidRPr="001C2180">
        <w:tc>
          <w:tcPr>
            <w:tcW w:w="72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9.</w:t>
            </w:r>
          </w:p>
        </w:tc>
        <w:tc>
          <w:tcPr>
            <w:tcW w:w="216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PRIJEVOZ STVARI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2p3,3p3,4p3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C741E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 1.07.2013. </w:t>
            </w:r>
          </w:p>
        </w:tc>
        <w:tc>
          <w:tcPr>
            <w:tcW w:w="900" w:type="dxa"/>
            <w:vAlign w:val="center"/>
          </w:tcPr>
          <w:p w:rsidR="00907CF0" w:rsidRPr="006569EC" w:rsidRDefault="00907CF0" w:rsidP="00EC741E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12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42</w:t>
            </w:r>
          </w:p>
        </w:tc>
        <w:tc>
          <w:tcPr>
            <w:tcW w:w="2941" w:type="dxa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Josip Kunac – ispitivač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Vesna Čalić– član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Zamjenik(3p3)-zapisničar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Razrednici(zamjenici)  - zapisničari</w:t>
            </w:r>
          </w:p>
        </w:tc>
      </w:tr>
      <w:tr w:rsidR="00907CF0" w:rsidRPr="001C2180">
        <w:trPr>
          <w:trHeight w:val="675"/>
        </w:trPr>
        <w:tc>
          <w:tcPr>
            <w:tcW w:w="720" w:type="dxa"/>
            <w:vMerge w:val="restart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10.</w:t>
            </w:r>
          </w:p>
        </w:tc>
        <w:tc>
          <w:tcPr>
            <w:tcW w:w="2160" w:type="dxa"/>
            <w:vMerge w:val="restart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TEHNIČKA SREDSTVA ŽELJEZNICE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2p3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5A7E51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1.07.2013.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907CF0" w:rsidRPr="001C2180" w:rsidRDefault="00907CF0" w:rsidP="002A1AC9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11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 w:val="restart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44</w:t>
            </w:r>
          </w:p>
        </w:tc>
        <w:tc>
          <w:tcPr>
            <w:tcW w:w="2941" w:type="dxa"/>
            <w:vMerge w:val="restart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Mladen Gojić – ispitivač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Slobodan Mihaljevski – član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Razrednici (zamjenici) - zapisničari</w:t>
            </w:r>
          </w:p>
        </w:tc>
      </w:tr>
      <w:tr w:rsidR="00907CF0" w:rsidRPr="001C2180">
        <w:trPr>
          <w:trHeight w:val="490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1p6,2p1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5A7E51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3.07.2013.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907CF0" w:rsidRDefault="00907CF0" w:rsidP="005A7E51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907CF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1180"/>
        </w:trPr>
        <w:tc>
          <w:tcPr>
            <w:tcW w:w="72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11.</w:t>
            </w:r>
          </w:p>
        </w:tc>
        <w:tc>
          <w:tcPr>
            <w:tcW w:w="216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TEHNOLOGIJA ŽELJEZNIČKOG</w:t>
            </w:r>
          </w:p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PROMETA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3p1,3p3</w:t>
            </w:r>
          </w:p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5A7E51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3.07.2013.</w:t>
            </w:r>
          </w:p>
        </w:tc>
        <w:tc>
          <w:tcPr>
            <w:tcW w:w="900" w:type="dxa"/>
            <w:vAlign w:val="center"/>
          </w:tcPr>
          <w:p w:rsidR="00907CF0" w:rsidRPr="006569EC" w:rsidRDefault="00907CF0" w:rsidP="005A7E51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44</w:t>
            </w:r>
          </w:p>
        </w:tc>
        <w:tc>
          <w:tcPr>
            <w:tcW w:w="2941" w:type="dxa"/>
            <w:vAlign w:val="center"/>
          </w:tcPr>
          <w:p w:rsidR="00907CF0" w:rsidRPr="006569EC" w:rsidRDefault="00907CF0" w:rsidP="004A60B6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Bože Antunović -ispitivač</w:t>
            </w:r>
          </w:p>
          <w:p w:rsidR="00907CF0" w:rsidRPr="006569EC" w:rsidRDefault="00907CF0" w:rsidP="004A60B6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Vlado Križić -član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Razrednici(zamjenici)  - zapisničari</w:t>
            </w:r>
          </w:p>
        </w:tc>
      </w:tr>
      <w:tr w:rsidR="00907CF0" w:rsidRPr="001C2180">
        <w:trPr>
          <w:trHeight w:val="1276"/>
        </w:trPr>
        <w:tc>
          <w:tcPr>
            <w:tcW w:w="72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12.</w:t>
            </w:r>
          </w:p>
        </w:tc>
        <w:tc>
          <w:tcPr>
            <w:tcW w:w="216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PROMETNI I SIGNALNI PROPISI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4A60B6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1p6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C741E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1.07.2013.  </w:t>
            </w:r>
          </w:p>
        </w:tc>
        <w:tc>
          <w:tcPr>
            <w:tcW w:w="900" w:type="dxa"/>
            <w:vAlign w:val="center"/>
          </w:tcPr>
          <w:p w:rsidR="00907CF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12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44</w:t>
            </w:r>
          </w:p>
        </w:tc>
        <w:tc>
          <w:tcPr>
            <w:tcW w:w="2941" w:type="dxa"/>
            <w:vAlign w:val="center"/>
          </w:tcPr>
          <w:p w:rsidR="00907CF0" w:rsidRPr="006569EC" w:rsidRDefault="00907CF0" w:rsidP="004A60B6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Slobodan Mihaljevski – ispitivač</w:t>
            </w:r>
          </w:p>
          <w:p w:rsidR="00907CF0" w:rsidRPr="006569EC" w:rsidRDefault="00907CF0" w:rsidP="004A60B6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Vlado Križić– član</w:t>
            </w:r>
          </w:p>
          <w:p w:rsidR="00907CF0" w:rsidRPr="006569EC" w:rsidRDefault="00907CF0" w:rsidP="00D3555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Razrednica- zapisničar</w:t>
            </w:r>
          </w:p>
        </w:tc>
      </w:tr>
      <w:tr w:rsidR="00907CF0" w:rsidRPr="001C2180">
        <w:trPr>
          <w:trHeight w:val="1276"/>
        </w:trPr>
        <w:tc>
          <w:tcPr>
            <w:tcW w:w="72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13.</w:t>
            </w:r>
          </w:p>
        </w:tc>
        <w:tc>
          <w:tcPr>
            <w:tcW w:w="216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SREDSTVA PRETOVARA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4A60B6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1p6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C741E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1.07.2013.  </w:t>
            </w:r>
          </w:p>
        </w:tc>
        <w:tc>
          <w:tcPr>
            <w:tcW w:w="900" w:type="dxa"/>
            <w:vAlign w:val="center"/>
          </w:tcPr>
          <w:p w:rsidR="00907CF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12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44</w:t>
            </w:r>
          </w:p>
        </w:tc>
        <w:tc>
          <w:tcPr>
            <w:tcW w:w="2941" w:type="dxa"/>
            <w:vAlign w:val="center"/>
          </w:tcPr>
          <w:p w:rsidR="00907CF0" w:rsidRPr="006569EC" w:rsidRDefault="00907CF0" w:rsidP="004A60B6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Vlado Križić – ispitivač</w:t>
            </w:r>
          </w:p>
          <w:p w:rsidR="00907CF0" w:rsidRPr="006569EC" w:rsidRDefault="00907CF0" w:rsidP="004A60B6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Slobodan Mihaljevski– član</w:t>
            </w:r>
          </w:p>
          <w:p w:rsidR="00907CF0" w:rsidRPr="006569EC" w:rsidRDefault="00907CF0" w:rsidP="00D3555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Razrednica- zapisničar</w:t>
            </w:r>
          </w:p>
        </w:tc>
      </w:tr>
      <w:tr w:rsidR="00907CF0" w:rsidRPr="001C2180">
        <w:trPr>
          <w:trHeight w:val="1276"/>
        </w:trPr>
        <w:tc>
          <w:tcPr>
            <w:tcW w:w="72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14.</w:t>
            </w:r>
          </w:p>
        </w:tc>
        <w:tc>
          <w:tcPr>
            <w:tcW w:w="216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UPORABA VAGONA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4A60B6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2p6,4p3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C741E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1.07.2013.  </w:t>
            </w:r>
          </w:p>
        </w:tc>
        <w:tc>
          <w:tcPr>
            <w:tcW w:w="900" w:type="dxa"/>
            <w:vAlign w:val="center"/>
          </w:tcPr>
          <w:p w:rsidR="00907CF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12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42</w:t>
            </w:r>
          </w:p>
        </w:tc>
        <w:tc>
          <w:tcPr>
            <w:tcW w:w="2941" w:type="dxa"/>
            <w:vAlign w:val="center"/>
          </w:tcPr>
          <w:p w:rsidR="00907CF0" w:rsidRPr="006569EC" w:rsidRDefault="00907CF0" w:rsidP="004A60B6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Josip Kunac – ispitivač</w:t>
            </w:r>
          </w:p>
          <w:p w:rsidR="00907CF0" w:rsidRPr="006569EC" w:rsidRDefault="00907CF0" w:rsidP="004A60B6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Vesna Čalić– član</w:t>
            </w:r>
          </w:p>
          <w:p w:rsidR="00907CF0" w:rsidRPr="006569EC" w:rsidRDefault="00907CF0" w:rsidP="004A60B6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Razrednici(zamjenici)  - zapisničari</w:t>
            </w:r>
          </w:p>
        </w:tc>
      </w:tr>
      <w:tr w:rsidR="00907CF0" w:rsidRPr="001C2180">
        <w:trPr>
          <w:trHeight w:val="1276"/>
        </w:trPr>
        <w:tc>
          <w:tcPr>
            <w:tcW w:w="72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15.</w:t>
            </w:r>
          </w:p>
        </w:tc>
        <w:tc>
          <w:tcPr>
            <w:tcW w:w="216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PRIJEVOZ PUTNIKA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4p3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C741E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1.07.2013.  </w:t>
            </w:r>
          </w:p>
        </w:tc>
        <w:tc>
          <w:tcPr>
            <w:tcW w:w="90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12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42</w:t>
            </w:r>
          </w:p>
        </w:tc>
        <w:tc>
          <w:tcPr>
            <w:tcW w:w="2941" w:type="dxa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Vesna čalić-ispitivač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Josip Kunac-član</w:t>
            </w:r>
          </w:p>
          <w:p w:rsidR="00907CF0" w:rsidRPr="006569EC" w:rsidRDefault="00907CF0" w:rsidP="004A60B6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Razrednik- zapisničar</w:t>
            </w:r>
          </w:p>
        </w:tc>
      </w:tr>
      <w:tr w:rsidR="00907CF0" w:rsidRPr="001C2180">
        <w:trPr>
          <w:trHeight w:val="820"/>
        </w:trPr>
        <w:tc>
          <w:tcPr>
            <w:tcW w:w="720" w:type="dxa"/>
            <w:vMerge w:val="restart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16.</w:t>
            </w:r>
          </w:p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 xml:space="preserve">OSNOVE ELEKTROTEHNIKE </w:t>
            </w:r>
          </w:p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 xml:space="preserve"> 1e1, 1e2</w:t>
            </w:r>
          </w:p>
          <w:p w:rsidR="00907CF0" w:rsidRPr="006569EC" w:rsidRDefault="00907CF0" w:rsidP="00863188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2e1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1.7.2013.</w:t>
            </w:r>
          </w:p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pismeni  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2</w:t>
            </w:r>
            <w:r>
              <w:rPr>
                <w:rFonts w:ascii="Garamond" w:hAnsi="Garamond" w:cs="Garamond"/>
                <w:shadow/>
                <w:sz w:val="28"/>
                <w:szCs w:val="28"/>
              </w:rPr>
              <w:t>7</w:t>
            </w:r>
          </w:p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 w:val="restart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Zdravko Varga– ispitivač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Nediljka Furčić– ispitivač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Nataša Žaja–   ispitivač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Razrednici (zamjenici) - zapisničari</w:t>
            </w:r>
          </w:p>
        </w:tc>
      </w:tr>
      <w:tr w:rsidR="00907CF0" w:rsidRPr="001C2180">
        <w:trPr>
          <w:trHeight w:val="1180"/>
        </w:trPr>
        <w:tc>
          <w:tcPr>
            <w:tcW w:w="72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863188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3.07.2013. usmeni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907CF0" w:rsidRPr="001C2180">
        <w:trPr>
          <w:trHeight w:val="1290"/>
        </w:trPr>
        <w:tc>
          <w:tcPr>
            <w:tcW w:w="720" w:type="dxa"/>
            <w:vAlign w:val="center"/>
          </w:tcPr>
          <w:p w:rsidR="00907CF0" w:rsidRPr="006569EC" w:rsidRDefault="00907CF0" w:rsidP="00AC67FB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17.</w:t>
            </w:r>
          </w:p>
        </w:tc>
        <w:tc>
          <w:tcPr>
            <w:tcW w:w="216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MJERENJA U ELEKTOTEHNICI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2e2</w:t>
            </w:r>
          </w:p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07CF0" w:rsidRPr="006569EC" w:rsidRDefault="00907CF0" w:rsidP="00863188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3.07.2013.</w:t>
            </w:r>
          </w:p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D3555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2</w:t>
            </w:r>
            <w:r>
              <w:rPr>
                <w:rFonts w:ascii="Garamond" w:hAnsi="Garamond" w:cs="Garamond"/>
                <w:shadow/>
                <w:sz w:val="28"/>
                <w:szCs w:val="28"/>
              </w:rPr>
              <w:t>7</w:t>
            </w:r>
          </w:p>
        </w:tc>
        <w:tc>
          <w:tcPr>
            <w:tcW w:w="2941" w:type="dxa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Nataša Žaja – ispitivač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Tomislav Grubišić – član</w:t>
            </w:r>
          </w:p>
          <w:p w:rsidR="00907CF0" w:rsidRPr="006569EC" w:rsidRDefault="00907CF0" w:rsidP="0040324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Razrednica- zapisničar</w:t>
            </w:r>
          </w:p>
        </w:tc>
      </w:tr>
      <w:tr w:rsidR="00907CF0" w:rsidRPr="001C2180">
        <w:tc>
          <w:tcPr>
            <w:tcW w:w="720" w:type="dxa"/>
            <w:tcBorders>
              <w:bottom w:val="nil"/>
            </w:tcBorders>
            <w:vAlign w:val="center"/>
          </w:tcPr>
          <w:p w:rsidR="00907CF0" w:rsidRPr="006569EC" w:rsidRDefault="00907CF0" w:rsidP="00AC67FB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18.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DIGITALNA ELEKTR.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3e1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907CF0" w:rsidRPr="006569EC" w:rsidRDefault="00907CF0" w:rsidP="0040324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3.07.2013.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907CF0" w:rsidRPr="001C2180" w:rsidRDefault="00907CF0" w:rsidP="00D3555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27</w:t>
            </w:r>
          </w:p>
        </w:tc>
        <w:tc>
          <w:tcPr>
            <w:tcW w:w="2941" w:type="dxa"/>
            <w:tcBorders>
              <w:bottom w:val="nil"/>
            </w:tcBorders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Damir Bošnjak -ispitivač</w:t>
            </w:r>
          </w:p>
          <w:p w:rsidR="00907CF0" w:rsidRPr="006569EC" w:rsidRDefault="00907CF0" w:rsidP="0040324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Nediljka Furčić – član                     Razrednica – zapisničar</w:t>
            </w:r>
          </w:p>
        </w:tc>
      </w:tr>
      <w:tr w:rsidR="00907CF0" w:rsidRPr="001C2180">
        <w:tc>
          <w:tcPr>
            <w:tcW w:w="72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19.</w:t>
            </w:r>
          </w:p>
        </w:tc>
        <w:tc>
          <w:tcPr>
            <w:tcW w:w="216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SKLOPOVSKA OPREMA RAČUNALA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4e2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3.07.2013.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40324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30</w:t>
            </w:r>
          </w:p>
        </w:tc>
        <w:tc>
          <w:tcPr>
            <w:tcW w:w="2941" w:type="dxa"/>
            <w:vAlign w:val="center"/>
          </w:tcPr>
          <w:p w:rsidR="00907CF0" w:rsidRPr="006569EC" w:rsidRDefault="00907CF0" w:rsidP="0040324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Tonći Sviličić -ispitivač</w:t>
            </w:r>
          </w:p>
          <w:p w:rsidR="00907CF0" w:rsidRPr="006569EC" w:rsidRDefault="00907CF0" w:rsidP="0040324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Vilim Jurković– član                     Razrednica – zapisničar</w:t>
            </w:r>
          </w:p>
        </w:tc>
      </w:tr>
      <w:tr w:rsidR="00907CF0" w:rsidRPr="001C2180">
        <w:tc>
          <w:tcPr>
            <w:tcW w:w="72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20.</w:t>
            </w:r>
          </w:p>
        </w:tc>
        <w:tc>
          <w:tcPr>
            <w:tcW w:w="216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VAGONI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 xml:space="preserve"> 3p1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5A7E51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3.07.2013.  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 w:rsidRPr="001C2180"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7</w:t>
            </w:r>
          </w:p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Patrik Mardešić – ispitivač</w:t>
            </w:r>
          </w:p>
          <w:p w:rsidR="00907CF0" w:rsidRPr="006569EC" w:rsidRDefault="00907CF0" w:rsidP="005A7E51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 xml:space="preserve">Janja Rajić – član                     Razrednica – zapisničar </w:t>
            </w:r>
          </w:p>
        </w:tc>
      </w:tr>
      <w:tr w:rsidR="00907CF0" w:rsidRPr="001C2180">
        <w:trPr>
          <w:trHeight w:val="694"/>
        </w:trPr>
        <w:tc>
          <w:tcPr>
            <w:tcW w:w="72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21.</w:t>
            </w:r>
          </w:p>
        </w:tc>
        <w:tc>
          <w:tcPr>
            <w:tcW w:w="216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RAČUNALSTVO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2e1,3e1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F14271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3.07.2013.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30</w:t>
            </w:r>
          </w:p>
        </w:tc>
        <w:tc>
          <w:tcPr>
            <w:tcW w:w="2941" w:type="dxa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Tonći Sviličić -ispitivač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Vilim Jurković – ispitivač                     Razrednici(zamjenici)  – zapisničari</w:t>
            </w:r>
          </w:p>
        </w:tc>
      </w:tr>
      <w:tr w:rsidR="00907CF0" w:rsidRPr="001C2180">
        <w:trPr>
          <w:trHeight w:val="525"/>
        </w:trPr>
        <w:tc>
          <w:tcPr>
            <w:tcW w:w="72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22.</w:t>
            </w:r>
          </w:p>
        </w:tc>
        <w:tc>
          <w:tcPr>
            <w:tcW w:w="216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STROJARSKI DIO VUČNIH VOZILA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3p1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5A7E51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3.07.2013.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 w:rsidRPr="001C2180"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7</w:t>
            </w:r>
          </w:p>
        </w:tc>
        <w:tc>
          <w:tcPr>
            <w:tcW w:w="2941" w:type="dxa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Patrik Mardešić -član</w:t>
            </w:r>
          </w:p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 xml:space="preserve">Janja Rajić – ispitivač                     </w:t>
            </w:r>
          </w:p>
          <w:p w:rsidR="00907CF0" w:rsidRPr="006569EC" w:rsidRDefault="00907CF0" w:rsidP="005A7E51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Razrednica-zapisničar</w:t>
            </w:r>
          </w:p>
        </w:tc>
      </w:tr>
      <w:tr w:rsidR="00907CF0" w:rsidRPr="001C2180">
        <w:tc>
          <w:tcPr>
            <w:tcW w:w="72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23.</w:t>
            </w:r>
          </w:p>
        </w:tc>
        <w:tc>
          <w:tcPr>
            <w:tcW w:w="216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MEĐUNARODNO POSLOVANJE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0A4BB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3p2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0A4BB0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3.7.2013.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42</w:t>
            </w:r>
          </w:p>
        </w:tc>
        <w:tc>
          <w:tcPr>
            <w:tcW w:w="2941" w:type="dxa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Murisa šoša -ispitivač</w:t>
            </w:r>
          </w:p>
          <w:p w:rsidR="00907CF0" w:rsidRPr="006569EC" w:rsidRDefault="00907CF0" w:rsidP="000A4BB0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Vesna Čalić – član                     Razrednica – zapisničar</w:t>
            </w:r>
          </w:p>
        </w:tc>
      </w:tr>
      <w:tr w:rsidR="00907CF0" w:rsidRPr="001C2180">
        <w:tc>
          <w:tcPr>
            <w:tcW w:w="72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24.</w:t>
            </w:r>
          </w:p>
        </w:tc>
        <w:tc>
          <w:tcPr>
            <w:tcW w:w="216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LOGISTIKA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3p2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0A4BB0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3.07.2013.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42</w:t>
            </w:r>
          </w:p>
        </w:tc>
        <w:tc>
          <w:tcPr>
            <w:tcW w:w="2941" w:type="dxa"/>
            <w:vAlign w:val="center"/>
          </w:tcPr>
          <w:p w:rsidR="00907CF0" w:rsidRPr="006569EC" w:rsidRDefault="00907CF0" w:rsidP="00E87F7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Božica Radoš -ispitivač</w:t>
            </w:r>
          </w:p>
          <w:p w:rsidR="00907CF0" w:rsidRPr="006569EC" w:rsidRDefault="00907CF0" w:rsidP="00D3555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Murisa Šoša – član                     Vesna Čalić(3p2) -zapisničar</w:t>
            </w:r>
          </w:p>
        </w:tc>
      </w:tr>
      <w:tr w:rsidR="00907CF0" w:rsidRPr="001C2180">
        <w:tc>
          <w:tcPr>
            <w:tcW w:w="72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25.</w:t>
            </w:r>
          </w:p>
        </w:tc>
        <w:tc>
          <w:tcPr>
            <w:tcW w:w="216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ORGANIZACIJA PRIJEVOZA TERETA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E87F75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3p2</w:t>
            </w:r>
          </w:p>
        </w:tc>
        <w:tc>
          <w:tcPr>
            <w:tcW w:w="1440" w:type="dxa"/>
            <w:vAlign w:val="center"/>
          </w:tcPr>
          <w:p w:rsidR="00907CF0" w:rsidRPr="006569EC" w:rsidRDefault="00907CF0" w:rsidP="000A4BB0">
            <w:pPr>
              <w:jc w:val="center"/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3.07.2013.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907CF0" w:rsidRPr="001C2180" w:rsidRDefault="00907CF0" w:rsidP="00E87F75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42</w:t>
            </w:r>
          </w:p>
        </w:tc>
        <w:tc>
          <w:tcPr>
            <w:tcW w:w="2941" w:type="dxa"/>
            <w:vAlign w:val="center"/>
          </w:tcPr>
          <w:p w:rsidR="00907CF0" w:rsidRPr="006569EC" w:rsidRDefault="00907CF0" w:rsidP="000A4BB0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Božica Radoš -ispitivač</w:t>
            </w:r>
          </w:p>
          <w:p w:rsidR="00907CF0" w:rsidRPr="006569EC" w:rsidRDefault="00907CF0" w:rsidP="00D3555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6569EC">
              <w:rPr>
                <w:rFonts w:ascii="Garamond" w:hAnsi="Garamond" w:cs="Garamond"/>
                <w:shadow/>
                <w:sz w:val="22"/>
                <w:szCs w:val="22"/>
              </w:rPr>
              <w:t>Murisa Šoša – član                     Vesna Čalić(3p2) -zapisničar</w:t>
            </w:r>
          </w:p>
        </w:tc>
      </w:tr>
    </w:tbl>
    <w:p w:rsidR="00907CF0" w:rsidRDefault="00907CF0" w:rsidP="001D5D78">
      <w:pPr>
        <w:rPr>
          <w:rFonts w:ascii="Garamond" w:hAnsi="Garamond" w:cs="Garamond"/>
          <w:shadow/>
        </w:rPr>
      </w:pPr>
    </w:p>
    <w:p w:rsidR="00907CF0" w:rsidRDefault="00907CF0" w:rsidP="001D5D78">
      <w:pPr>
        <w:rPr>
          <w:rFonts w:ascii="Garamond" w:hAnsi="Garamond" w:cs="Garamond"/>
          <w:shadow/>
        </w:rPr>
      </w:pPr>
    </w:p>
    <w:p w:rsidR="00907CF0" w:rsidRDefault="00907CF0" w:rsidP="001D5D78">
      <w:pPr>
        <w:rPr>
          <w:rFonts w:ascii="Garamond" w:hAnsi="Garamond" w:cs="Garamond"/>
          <w:shadow/>
        </w:rPr>
      </w:pPr>
    </w:p>
    <w:p w:rsidR="00907CF0" w:rsidRDefault="00907CF0" w:rsidP="001D5D78">
      <w:pPr>
        <w:rPr>
          <w:rFonts w:ascii="Garamond" w:hAnsi="Garamond" w:cs="Garamond"/>
          <w:shadow/>
        </w:rPr>
      </w:pPr>
    </w:p>
    <w:p w:rsidR="00907CF0" w:rsidRDefault="00907CF0" w:rsidP="001D5D78">
      <w:pPr>
        <w:rPr>
          <w:rFonts w:ascii="Garamond" w:hAnsi="Garamond" w:cs="Garamond"/>
          <w:shadow/>
        </w:rPr>
      </w:pPr>
    </w:p>
    <w:p w:rsidR="00907CF0" w:rsidRDefault="00907CF0" w:rsidP="001D5D78">
      <w:pPr>
        <w:jc w:val="center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 xml:space="preserve">                                                                                                                     </w:t>
      </w:r>
    </w:p>
    <w:p w:rsidR="00907CF0" w:rsidRDefault="00907CF0" w:rsidP="001D5D78">
      <w:pPr>
        <w:jc w:val="center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 xml:space="preserve">                                                                                                                      R.Luburić </w:t>
      </w:r>
    </w:p>
    <w:p w:rsidR="00907CF0" w:rsidRDefault="00907CF0" w:rsidP="001D5D78">
      <w:pPr>
        <w:jc w:val="center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 xml:space="preserve">                                                                                                                         </w:t>
      </w:r>
    </w:p>
    <w:p w:rsidR="00907CF0" w:rsidRDefault="00907CF0"/>
    <w:sectPr w:rsidR="00907CF0" w:rsidSect="004F61A9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remen B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D78"/>
    <w:rsid w:val="0001655B"/>
    <w:rsid w:val="00016850"/>
    <w:rsid w:val="000A3200"/>
    <w:rsid w:val="000A4BB0"/>
    <w:rsid w:val="00100EDF"/>
    <w:rsid w:val="00130A81"/>
    <w:rsid w:val="001C2180"/>
    <w:rsid w:val="001D5D78"/>
    <w:rsid w:val="002A1AC9"/>
    <w:rsid w:val="0035208B"/>
    <w:rsid w:val="00403245"/>
    <w:rsid w:val="0044454D"/>
    <w:rsid w:val="00491F06"/>
    <w:rsid w:val="004A60B6"/>
    <w:rsid w:val="004F61A9"/>
    <w:rsid w:val="00536765"/>
    <w:rsid w:val="00592F9D"/>
    <w:rsid w:val="005A7E51"/>
    <w:rsid w:val="006569EC"/>
    <w:rsid w:val="00863188"/>
    <w:rsid w:val="008C7096"/>
    <w:rsid w:val="008D0FD7"/>
    <w:rsid w:val="00907CF0"/>
    <w:rsid w:val="00A53E87"/>
    <w:rsid w:val="00AA0A53"/>
    <w:rsid w:val="00AC67FB"/>
    <w:rsid w:val="00AF0259"/>
    <w:rsid w:val="00B8764E"/>
    <w:rsid w:val="00BF614A"/>
    <w:rsid w:val="00C62443"/>
    <w:rsid w:val="00D23A15"/>
    <w:rsid w:val="00D35555"/>
    <w:rsid w:val="00DB1A88"/>
    <w:rsid w:val="00DE61EB"/>
    <w:rsid w:val="00E87F75"/>
    <w:rsid w:val="00EC6183"/>
    <w:rsid w:val="00EC741E"/>
    <w:rsid w:val="00EE45CD"/>
    <w:rsid w:val="00F02485"/>
    <w:rsid w:val="00F1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7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D78"/>
    <w:pPr>
      <w:keepNext/>
      <w:jc w:val="center"/>
      <w:outlineLvl w:val="1"/>
    </w:pPr>
    <w:rPr>
      <w:rFonts w:ascii="Bremen Bd BT" w:eastAsia="Arial Unicode MS" w:hAnsi="Bremen Bd BT" w:cs="Bremen Bd BT"/>
      <w:color w:val="333399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D5D78"/>
    <w:rPr>
      <w:rFonts w:ascii="Bremen Bd BT" w:eastAsia="Arial Unicode MS" w:hAnsi="Bremen Bd BT" w:cs="Bremen Bd BT"/>
      <w:color w:val="333399"/>
      <w:sz w:val="24"/>
      <w:szCs w:val="24"/>
      <w:lang w:val="hr-HR" w:eastAsia="hr-HR"/>
    </w:rPr>
  </w:style>
  <w:style w:type="paragraph" w:styleId="Caption">
    <w:name w:val="caption"/>
    <w:basedOn w:val="Normal"/>
    <w:next w:val="Normal"/>
    <w:uiPriority w:val="99"/>
    <w:qFormat/>
    <w:rsid w:val="001D5D78"/>
    <w:pPr>
      <w:jc w:val="center"/>
    </w:pPr>
    <w:rPr>
      <w:rFonts w:ascii="Bremen Bd BT" w:hAnsi="Bremen Bd BT" w:cs="Bremen Bd BT"/>
      <w:color w:val="0000F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D5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5D78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Pages>4</Pages>
  <Words>754</Words>
  <Characters>4302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rozana</dc:creator>
  <cp:keywords/>
  <dc:description/>
  <cp:lastModifiedBy>LuburicR</cp:lastModifiedBy>
  <cp:revision>12</cp:revision>
  <cp:lastPrinted>2013-06-27T08:24:00Z</cp:lastPrinted>
  <dcterms:created xsi:type="dcterms:W3CDTF">2013-06-22T02:44:00Z</dcterms:created>
  <dcterms:modified xsi:type="dcterms:W3CDTF">2013-06-27T08:25:00Z</dcterms:modified>
</cp:coreProperties>
</file>