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3" w:rsidRDefault="00506313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  <w:r w:rsidRPr="00B76916">
        <w:rPr>
          <w:noProof/>
          <w:color w:val="80808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ZTŠ_logo_memo" style="width:81pt;height:26.25pt;visibility:visible">
            <v:imagedata r:id="rId4" o:title=""/>
          </v:shape>
        </w:pict>
      </w:r>
    </w:p>
    <w:p w:rsidR="00506313" w:rsidRDefault="00506313" w:rsidP="001D5D78">
      <w:pPr>
        <w:pStyle w:val="Caption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506313" w:rsidRDefault="00506313" w:rsidP="001D5D78">
      <w:pPr>
        <w:pStyle w:val="Heading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506313" w:rsidRDefault="00506313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506313" w:rsidRDefault="00506313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>Zagreb, 9.7.2013.god</w:t>
      </w:r>
    </w:p>
    <w:p w:rsidR="00506313" w:rsidRDefault="00506313" w:rsidP="001D5D78">
      <w:pPr>
        <w:rPr>
          <w:color w:val="333399"/>
          <w:sz w:val="22"/>
          <w:szCs w:val="22"/>
        </w:rPr>
      </w:pPr>
    </w:p>
    <w:p w:rsidR="00506313" w:rsidRPr="003351E7" w:rsidRDefault="00506313" w:rsidP="007C3FF9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 xml:space="preserve">                     DRUGI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>ROK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</w:p>
    <w:p w:rsidR="00506313" w:rsidRPr="00C62443" w:rsidRDefault="00506313" w:rsidP="001D5D78">
      <w:pPr>
        <w:jc w:val="center"/>
        <w:rPr>
          <w:rFonts w:ascii="Garamond" w:hAnsi="Garamond" w:cs="Garamond"/>
          <w:b/>
          <w:bCs/>
          <w:shadow/>
          <w:sz w:val="32"/>
          <w:szCs w:val="32"/>
        </w:rPr>
      </w:pPr>
    </w:p>
    <w:p w:rsidR="00506313" w:rsidRPr="00B8764E" w:rsidRDefault="00506313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7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1440"/>
        <w:gridCol w:w="1440"/>
        <w:gridCol w:w="900"/>
        <w:gridCol w:w="900"/>
      </w:tblGrid>
      <w:tr w:rsidR="00506313" w:rsidRPr="001C2180" w:rsidTr="00332516">
        <w:tc>
          <w:tcPr>
            <w:tcW w:w="720" w:type="dxa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0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90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</w:tr>
      <w:tr w:rsidR="00506313" w:rsidRPr="001C2180" w:rsidTr="00332516">
        <w:trPr>
          <w:trHeight w:val="696"/>
        </w:trPr>
        <w:tc>
          <w:tcPr>
            <w:tcW w:w="72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506313" w:rsidRPr="00CF787E" w:rsidRDefault="00506313" w:rsidP="00536765">
            <w:pPr>
              <w:snapToGrid w:val="0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1e1,1e2,1p1,1p2,1p3,</w:t>
            </w:r>
          </w:p>
          <w:p w:rsidR="00506313" w:rsidRDefault="00506313" w:rsidP="00536765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2e2,2p2,2p3</w:t>
            </w:r>
          </w:p>
          <w:p w:rsidR="00506313" w:rsidRPr="00CF787E" w:rsidRDefault="00506313" w:rsidP="00536765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 xml:space="preserve">3e1,3p6,4e2     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506313" w:rsidRPr="00CF787E" w:rsidRDefault="00506313" w:rsidP="00B53ACD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i 37</w:t>
            </w:r>
          </w:p>
        </w:tc>
      </w:tr>
      <w:tr w:rsidR="00506313" w:rsidRPr="001C2180" w:rsidTr="00332516">
        <w:trPr>
          <w:trHeight w:val="31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506313" w:rsidRPr="00CF787E" w:rsidRDefault="00506313" w:rsidP="007D3BA4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24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4e2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21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1e2</w:t>
            </w:r>
          </w:p>
        </w:tc>
        <w:tc>
          <w:tcPr>
            <w:tcW w:w="900" w:type="dxa"/>
            <w:vAlign w:val="center"/>
          </w:tcPr>
          <w:p w:rsidR="00506313" w:rsidRDefault="00506313" w:rsidP="00130A8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21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</w:t>
            </w:r>
          </w:p>
        </w:tc>
        <w:tc>
          <w:tcPr>
            <w:tcW w:w="900" w:type="dxa"/>
            <w:vAlign w:val="center"/>
          </w:tcPr>
          <w:p w:rsidR="00506313" w:rsidRDefault="00506313" w:rsidP="00D16BDA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3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2e2</w:t>
            </w:r>
          </w:p>
        </w:tc>
        <w:tc>
          <w:tcPr>
            <w:tcW w:w="900" w:type="dxa"/>
            <w:vAlign w:val="center"/>
          </w:tcPr>
          <w:p w:rsidR="00506313" w:rsidRDefault="00506313" w:rsidP="00D16BDA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2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A549E4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2p2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22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A549E4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2p3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14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3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7D3BA4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3p6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15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21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D2DD7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8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1e1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5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1p2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22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1p3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8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3e1</w:t>
            </w:r>
          </w:p>
        </w:tc>
        <w:tc>
          <w:tcPr>
            <w:tcW w:w="900" w:type="dxa"/>
            <w:vAlign w:val="center"/>
          </w:tcPr>
          <w:p w:rsidR="00506313" w:rsidRDefault="00506313" w:rsidP="00DB554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66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506313" w:rsidRPr="00CF787E" w:rsidRDefault="00506313" w:rsidP="00ED2DD7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1p6,2e1, 2p6  3p3,3p2,3p1,</w:t>
            </w:r>
          </w:p>
          <w:p w:rsidR="00506313" w:rsidRPr="00CF787E" w:rsidRDefault="00506313" w:rsidP="00ED2DD7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4p3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</w:p>
          <w:p w:rsidR="00506313" w:rsidRPr="00CF787E" w:rsidRDefault="00506313" w:rsidP="00B53ACD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22.8. 2013.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38</w:t>
            </w: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49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 xml:space="preserve">   </w:t>
            </w: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506313" w:rsidRPr="00CF787E" w:rsidRDefault="00506313" w:rsidP="00ED2DD7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 23.8.2013.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D2DD7">
            <w:pPr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 xml:space="preserve">   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37</w:t>
            </w:r>
          </w:p>
        </w:tc>
      </w:tr>
      <w:tr w:rsidR="00506313" w:rsidRPr="001C2180" w:rsidTr="00332516">
        <w:trPr>
          <w:trHeight w:val="540"/>
        </w:trPr>
        <w:tc>
          <w:tcPr>
            <w:tcW w:w="72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2.</w:t>
            </w:r>
          </w:p>
        </w:tc>
        <w:tc>
          <w:tcPr>
            <w:tcW w:w="2160" w:type="dxa"/>
            <w:vMerge w:val="restart"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HRVATSKI JEZIK</w:t>
            </w:r>
          </w:p>
        </w:tc>
        <w:tc>
          <w:tcPr>
            <w:tcW w:w="1440" w:type="dxa"/>
            <w:vMerge w:val="restart"/>
            <w:vAlign w:val="center"/>
          </w:tcPr>
          <w:p w:rsidR="00506313" w:rsidRDefault="00506313" w:rsidP="00ED2DD7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1e2,2e2,2p2,</w:t>
            </w:r>
          </w:p>
          <w:p w:rsidR="00506313" w:rsidRPr="00CF787E" w:rsidRDefault="00506313" w:rsidP="00ED2DD7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3p1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A549E4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 8.2013. pismeni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</w:p>
        </w:tc>
      </w:tr>
      <w:tr w:rsidR="00506313" w:rsidRPr="001C2180" w:rsidTr="00332516">
        <w:trPr>
          <w:trHeight w:val="75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D2DD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8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F02485">
            <w:pPr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2e2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6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7C3FF9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1e2,2p2,3p1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810"/>
        </w:trPr>
        <w:tc>
          <w:tcPr>
            <w:tcW w:w="72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3.</w:t>
            </w:r>
          </w:p>
        </w:tc>
        <w:tc>
          <w:tcPr>
            <w:tcW w:w="216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ENGLESKI JEZIK</w:t>
            </w:r>
          </w:p>
        </w:tc>
        <w:tc>
          <w:tcPr>
            <w:tcW w:w="1440" w:type="dxa"/>
            <w:vMerge w:val="restart"/>
            <w:vAlign w:val="center"/>
          </w:tcPr>
          <w:p w:rsidR="00506313" w:rsidRDefault="00506313" w:rsidP="00E87F75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2e1,2e2,2p3,</w:t>
            </w:r>
          </w:p>
          <w:p w:rsidR="00506313" w:rsidRPr="00CF787E" w:rsidRDefault="00506313" w:rsidP="00E87F75">
            <w:pPr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2p6,3p1,3p6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22.8.2013.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 w:val="restart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40</w:t>
            </w:r>
          </w:p>
        </w:tc>
      </w:tr>
      <w:tr w:rsidR="00506313" w:rsidRPr="001C2180" w:rsidTr="00332516">
        <w:trPr>
          <w:trHeight w:val="57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90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treći</w:t>
            </w: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razredi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65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drugi </w:t>
            </w: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razredi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1350"/>
        </w:trPr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FIZIKA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1e2,1p1, 2p2,3e1,3e2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  <w:p w:rsidR="00506313" w:rsidRDefault="00506313" w:rsidP="0044454D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</w:tr>
      <w:tr w:rsidR="00506313" w:rsidRPr="001C2180" w:rsidTr="00332516"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5.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KEMIJA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1e1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</w:tc>
        <w:tc>
          <w:tcPr>
            <w:tcW w:w="900" w:type="dxa"/>
            <w:vAlign w:val="center"/>
          </w:tcPr>
          <w:p w:rsidR="00506313" w:rsidRDefault="00506313" w:rsidP="00870C3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</w:tr>
      <w:tr w:rsidR="00506313" w:rsidRPr="001C2180" w:rsidTr="00332516"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6.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PRIJEVOZ STVARI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3p3,4p3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26.8.2013. </w:t>
            </w:r>
          </w:p>
        </w:tc>
        <w:tc>
          <w:tcPr>
            <w:tcW w:w="900" w:type="dxa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</w:tr>
      <w:tr w:rsidR="00506313" w:rsidRPr="001C2180" w:rsidTr="00332516">
        <w:trPr>
          <w:trHeight w:val="1180"/>
        </w:trPr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7.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TEHNIČKA SREDSTVA ŽELJEZNICE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1p6,2p1,2p3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870C3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43</w:t>
            </w:r>
          </w:p>
        </w:tc>
      </w:tr>
      <w:tr w:rsidR="00506313" w:rsidRPr="001C2180" w:rsidTr="00332516">
        <w:trPr>
          <w:trHeight w:val="1180"/>
        </w:trPr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8.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TEHNOLOGIJA ŽELJEZNIČKOG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PROMETA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3p1,4p3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</w:t>
            </w:r>
          </w:p>
        </w:tc>
        <w:tc>
          <w:tcPr>
            <w:tcW w:w="900" w:type="dxa"/>
            <w:vAlign w:val="center"/>
          </w:tcPr>
          <w:p w:rsidR="00506313" w:rsidRPr="00CF787E" w:rsidRDefault="00506313" w:rsidP="005A7E51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</w:tr>
      <w:tr w:rsidR="00506313" w:rsidRPr="001C2180" w:rsidTr="00332516">
        <w:trPr>
          <w:trHeight w:val="1276"/>
        </w:trPr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9.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PROMETNI I SIGNALNI PROPISI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4A60B6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1p6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23.8.2013.  </w:t>
            </w:r>
          </w:p>
        </w:tc>
        <w:tc>
          <w:tcPr>
            <w:tcW w:w="900" w:type="dxa"/>
            <w:vAlign w:val="center"/>
          </w:tcPr>
          <w:p w:rsidR="00506313" w:rsidRDefault="00506313" w:rsidP="000D2A3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</w:tr>
      <w:tr w:rsidR="00506313" w:rsidRPr="001C2180" w:rsidTr="00332516">
        <w:trPr>
          <w:trHeight w:val="1276"/>
        </w:trPr>
        <w:tc>
          <w:tcPr>
            <w:tcW w:w="720" w:type="dxa"/>
            <w:vAlign w:val="center"/>
          </w:tcPr>
          <w:p w:rsidR="00506313" w:rsidRPr="00CF787E" w:rsidRDefault="00506313" w:rsidP="00F2078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10.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SREDSTVA PRETOVARA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4A60B6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1p6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23.8.2013.  </w:t>
            </w:r>
          </w:p>
        </w:tc>
        <w:tc>
          <w:tcPr>
            <w:tcW w:w="900" w:type="dxa"/>
            <w:vAlign w:val="center"/>
          </w:tcPr>
          <w:p w:rsidR="00506313" w:rsidRDefault="00506313" w:rsidP="000D2A3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</w:tr>
      <w:tr w:rsidR="00506313" w:rsidRPr="001C2180" w:rsidTr="00332516">
        <w:trPr>
          <w:trHeight w:val="1276"/>
        </w:trPr>
        <w:tc>
          <w:tcPr>
            <w:tcW w:w="720" w:type="dxa"/>
            <w:vAlign w:val="center"/>
          </w:tcPr>
          <w:p w:rsidR="00506313" w:rsidRPr="00CF787E" w:rsidRDefault="00506313" w:rsidP="00F2078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11.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UPORABA VAGONA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4A60B6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2p6,4p3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26.8.2013.  </w:t>
            </w:r>
          </w:p>
        </w:tc>
        <w:tc>
          <w:tcPr>
            <w:tcW w:w="900" w:type="dxa"/>
            <w:vAlign w:val="center"/>
          </w:tcPr>
          <w:p w:rsidR="00506313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</w:tr>
      <w:tr w:rsidR="00506313" w:rsidRPr="001C2180" w:rsidTr="00332516">
        <w:trPr>
          <w:trHeight w:val="1276"/>
        </w:trPr>
        <w:tc>
          <w:tcPr>
            <w:tcW w:w="720" w:type="dxa"/>
            <w:vAlign w:val="center"/>
          </w:tcPr>
          <w:p w:rsidR="00506313" w:rsidRPr="00CF787E" w:rsidRDefault="00506313" w:rsidP="00F2078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12.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PRIJEVOZ PUTNIKA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4p3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26.8.2013.  </w:t>
            </w:r>
          </w:p>
        </w:tc>
        <w:tc>
          <w:tcPr>
            <w:tcW w:w="90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</w:tr>
      <w:tr w:rsidR="00506313" w:rsidRPr="001C2180" w:rsidTr="00332516">
        <w:trPr>
          <w:trHeight w:val="820"/>
        </w:trPr>
        <w:tc>
          <w:tcPr>
            <w:tcW w:w="72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13.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 xml:space="preserve">OSNOVE ELEKTROTEHNIKE 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 xml:space="preserve"> 1e1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22.8.2013.</w:t>
            </w:r>
          </w:p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pismeni  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783"/>
        </w:trPr>
        <w:tc>
          <w:tcPr>
            <w:tcW w:w="72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 usmeni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c>
          <w:tcPr>
            <w:tcW w:w="720" w:type="dxa"/>
            <w:tcBorders>
              <w:bottom w:val="nil"/>
            </w:tcBorders>
            <w:vAlign w:val="center"/>
          </w:tcPr>
          <w:p w:rsidR="00506313" w:rsidRPr="00CF787E" w:rsidRDefault="00506313" w:rsidP="00F2078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14.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DIGITALNA ELEKTR.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3e1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506313" w:rsidRPr="00CF787E" w:rsidRDefault="00506313" w:rsidP="00870C3F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506313" w:rsidRPr="001C2180" w:rsidRDefault="00506313" w:rsidP="00FC23F1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27</w:t>
            </w:r>
          </w:p>
        </w:tc>
      </w:tr>
      <w:tr w:rsidR="00506313" w:rsidRPr="001C2180" w:rsidTr="00332516"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15.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VAGONI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 xml:space="preserve"> 3p1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1B71E6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23.8.2013.  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506313" w:rsidRPr="001C2180" w:rsidTr="00332516">
        <w:trPr>
          <w:trHeight w:val="694"/>
        </w:trPr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16.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RAČUNALSTVO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2e1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D2A3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30</w:t>
            </w:r>
          </w:p>
        </w:tc>
      </w:tr>
      <w:tr w:rsidR="00506313" w:rsidRPr="001C2180" w:rsidTr="00332516">
        <w:trPr>
          <w:trHeight w:val="525"/>
        </w:trPr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17.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STROJARSKI DIO VUČNIH VOZILA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3p1,4p1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1B71E6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</w:tr>
      <w:tr w:rsidR="00506313" w:rsidRPr="001C2180" w:rsidTr="00332516"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18.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MEĐUNARODNO POSLOVANJE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0A4BB0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1B71E6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CB725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43</w:t>
            </w:r>
          </w:p>
        </w:tc>
      </w:tr>
      <w:tr w:rsidR="00506313" w:rsidRPr="001C2180" w:rsidTr="00332516">
        <w:tc>
          <w:tcPr>
            <w:tcW w:w="72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19.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LOGISTIKA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CB7257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CB7257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CB7257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</w:t>
            </w:r>
            <w:r>
              <w:rPr>
                <w:rFonts w:ascii="Garamond" w:hAnsi="Garamond" w:cs="Garamond"/>
                <w:shadow/>
                <w:sz w:val="28"/>
                <w:szCs w:val="28"/>
              </w:rPr>
              <w:t>3</w:t>
            </w:r>
          </w:p>
        </w:tc>
      </w:tr>
      <w:tr w:rsidR="00506313" w:rsidRPr="001C2180" w:rsidTr="00332516">
        <w:tc>
          <w:tcPr>
            <w:tcW w:w="720" w:type="dxa"/>
            <w:vAlign w:val="center"/>
          </w:tcPr>
          <w:p w:rsidR="00506313" w:rsidRPr="00CF787E" w:rsidRDefault="00506313" w:rsidP="00F2078F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20.</w:t>
            </w:r>
          </w:p>
        </w:tc>
        <w:tc>
          <w:tcPr>
            <w:tcW w:w="216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ORGANIZACIJA PRIJEVOZA TERETA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E87F75">
            <w:pPr>
              <w:jc w:val="center"/>
              <w:rPr>
                <w:rFonts w:ascii="Garamond" w:hAnsi="Garamond" w:cs="Garamond"/>
                <w:shadow/>
              </w:rPr>
            </w:pPr>
            <w:r w:rsidRPr="00CF787E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506313" w:rsidRPr="00CF787E" w:rsidRDefault="00506313" w:rsidP="00CB7257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CF787E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26.8.2013.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CB725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506313" w:rsidRPr="001C2180" w:rsidRDefault="00506313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43</w:t>
            </w:r>
          </w:p>
        </w:tc>
      </w:tr>
    </w:tbl>
    <w:p w:rsidR="00506313" w:rsidRDefault="00506313" w:rsidP="001D5D78">
      <w:pPr>
        <w:rPr>
          <w:rFonts w:ascii="Garamond" w:hAnsi="Garamond" w:cs="Garamond"/>
          <w:shadow/>
        </w:rPr>
      </w:pPr>
    </w:p>
    <w:p w:rsidR="00506313" w:rsidRDefault="00506313" w:rsidP="001D5D78">
      <w:pPr>
        <w:rPr>
          <w:rFonts w:ascii="Garamond" w:hAnsi="Garamond" w:cs="Garamond"/>
          <w:shadow/>
        </w:rPr>
      </w:pPr>
    </w:p>
    <w:p w:rsidR="00506313" w:rsidRDefault="00506313" w:rsidP="001D5D78">
      <w:pPr>
        <w:rPr>
          <w:rFonts w:ascii="Garamond" w:hAnsi="Garamond" w:cs="Garamond"/>
          <w:shadow/>
        </w:rPr>
      </w:pPr>
    </w:p>
    <w:p w:rsidR="00506313" w:rsidRDefault="00506313" w:rsidP="001D5D78">
      <w:pPr>
        <w:rPr>
          <w:rFonts w:ascii="Garamond" w:hAnsi="Garamond" w:cs="Garamond"/>
          <w:shadow/>
        </w:rPr>
      </w:pPr>
    </w:p>
    <w:p w:rsidR="00506313" w:rsidRDefault="00506313" w:rsidP="001D5D78">
      <w:pPr>
        <w:rPr>
          <w:rFonts w:ascii="Garamond" w:hAnsi="Garamond" w:cs="Garamond"/>
          <w:shadow/>
        </w:rPr>
      </w:pPr>
    </w:p>
    <w:p w:rsidR="00506313" w:rsidRDefault="00506313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</w:t>
      </w:r>
    </w:p>
    <w:p w:rsidR="00506313" w:rsidRDefault="00506313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R.Luburić </w:t>
      </w:r>
    </w:p>
    <w:p w:rsidR="00506313" w:rsidRDefault="00506313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   </w:t>
      </w:r>
    </w:p>
    <w:p w:rsidR="00506313" w:rsidRDefault="00506313"/>
    <w:sectPr w:rsidR="00506313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78"/>
    <w:rsid w:val="0001655B"/>
    <w:rsid w:val="00016850"/>
    <w:rsid w:val="000A3200"/>
    <w:rsid w:val="000A4BB0"/>
    <w:rsid w:val="000D2A3C"/>
    <w:rsid w:val="00130A81"/>
    <w:rsid w:val="001B71E6"/>
    <w:rsid w:val="001C2180"/>
    <w:rsid w:val="001D5D78"/>
    <w:rsid w:val="00332516"/>
    <w:rsid w:val="003351E7"/>
    <w:rsid w:val="00403245"/>
    <w:rsid w:val="0044454D"/>
    <w:rsid w:val="004A60B6"/>
    <w:rsid w:val="004F61A9"/>
    <w:rsid w:val="00506313"/>
    <w:rsid w:val="00536765"/>
    <w:rsid w:val="00592F9D"/>
    <w:rsid w:val="005A7E51"/>
    <w:rsid w:val="006F5620"/>
    <w:rsid w:val="00757A3E"/>
    <w:rsid w:val="007C3FF9"/>
    <w:rsid w:val="007D3BA4"/>
    <w:rsid w:val="00863188"/>
    <w:rsid w:val="00870C3F"/>
    <w:rsid w:val="00970B34"/>
    <w:rsid w:val="00975420"/>
    <w:rsid w:val="00A4094B"/>
    <w:rsid w:val="00A53E87"/>
    <w:rsid w:val="00A549E4"/>
    <w:rsid w:val="00A7149D"/>
    <w:rsid w:val="00AB617B"/>
    <w:rsid w:val="00AC67FB"/>
    <w:rsid w:val="00AF0259"/>
    <w:rsid w:val="00B277DF"/>
    <w:rsid w:val="00B53ACD"/>
    <w:rsid w:val="00B76916"/>
    <w:rsid w:val="00B8764E"/>
    <w:rsid w:val="00BF614A"/>
    <w:rsid w:val="00C62443"/>
    <w:rsid w:val="00CB7257"/>
    <w:rsid w:val="00CF787E"/>
    <w:rsid w:val="00D16BDA"/>
    <w:rsid w:val="00D23A15"/>
    <w:rsid w:val="00DB554F"/>
    <w:rsid w:val="00E87F75"/>
    <w:rsid w:val="00EC6183"/>
    <w:rsid w:val="00EC741E"/>
    <w:rsid w:val="00ED2DD7"/>
    <w:rsid w:val="00EE45CD"/>
    <w:rsid w:val="00F02485"/>
    <w:rsid w:val="00F14271"/>
    <w:rsid w:val="00F2078F"/>
    <w:rsid w:val="00F26549"/>
    <w:rsid w:val="00FB1535"/>
    <w:rsid w:val="00FC10FF"/>
    <w:rsid w:val="00FC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3</Pages>
  <Words>315</Words>
  <Characters>1796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LuburicR</cp:lastModifiedBy>
  <cp:revision>21</cp:revision>
  <dcterms:created xsi:type="dcterms:W3CDTF">2013-06-22T02:44:00Z</dcterms:created>
  <dcterms:modified xsi:type="dcterms:W3CDTF">2013-07-10T11:54:00Z</dcterms:modified>
</cp:coreProperties>
</file>